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68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  <w:r w:rsidR="00487861" w:rsidRPr="00A162B1">
        <w:rPr>
          <w:b/>
          <w:sz w:val="28"/>
          <w:szCs w:val="28"/>
        </w:rPr>
        <w:t xml:space="preserve"> </w:t>
      </w:r>
    </w:p>
    <w:p w:rsidR="00116887" w:rsidRDefault="00696C68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573054" w:rsidRPr="00A162B1" w:rsidRDefault="00573054" w:rsidP="00116887">
      <w:pPr>
        <w:jc w:val="center"/>
        <w:rPr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573054" w:rsidRPr="00A162B1" w:rsidRDefault="00573054" w:rsidP="00116887">
      <w:pPr>
        <w:jc w:val="center"/>
        <w:rPr>
          <w:b/>
          <w:sz w:val="28"/>
          <w:szCs w:val="28"/>
        </w:rPr>
      </w:pPr>
    </w:p>
    <w:p w:rsidR="00116887" w:rsidRPr="00A162B1" w:rsidRDefault="00A05B29" w:rsidP="00116887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</w:t>
      </w:r>
      <w:r w:rsidR="002B61B0">
        <w:rPr>
          <w:b/>
          <w:sz w:val="28"/>
          <w:szCs w:val="28"/>
        </w:rPr>
        <w:t>19.12.2023 г.</w:t>
      </w:r>
      <w:r>
        <w:rPr>
          <w:b/>
          <w:sz w:val="28"/>
          <w:szCs w:val="28"/>
        </w:rPr>
        <w:t xml:space="preserve"> №</w:t>
      </w:r>
      <w:r w:rsidR="002B61B0">
        <w:rPr>
          <w:b/>
          <w:sz w:val="28"/>
          <w:szCs w:val="28"/>
        </w:rPr>
        <w:t xml:space="preserve"> 57</w:t>
      </w:r>
      <w:r w:rsidR="00116887" w:rsidRPr="00A162B1">
        <w:rPr>
          <w:b/>
          <w:sz w:val="28"/>
          <w:szCs w:val="28"/>
        </w:rPr>
        <w:t xml:space="preserve">        </w:t>
      </w:r>
    </w:p>
    <w:p w:rsidR="00116887" w:rsidRDefault="00116887" w:rsidP="00116887">
      <w:pPr>
        <w:jc w:val="both"/>
        <w:rPr>
          <w:b/>
          <w:sz w:val="28"/>
          <w:szCs w:val="28"/>
        </w:rPr>
      </w:pPr>
    </w:p>
    <w:p w:rsidR="00573054" w:rsidRDefault="00573054" w:rsidP="00116887">
      <w:pPr>
        <w:jc w:val="both"/>
        <w:rPr>
          <w:b/>
          <w:sz w:val="28"/>
          <w:szCs w:val="28"/>
        </w:rPr>
      </w:pPr>
    </w:p>
    <w:p w:rsidR="00573054" w:rsidRPr="00A162B1" w:rsidRDefault="00573054" w:rsidP="00116887">
      <w:pPr>
        <w:jc w:val="both"/>
        <w:rPr>
          <w:b/>
          <w:sz w:val="28"/>
          <w:szCs w:val="28"/>
        </w:rPr>
      </w:pP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О признании </w:t>
      </w:r>
      <w:proofErr w:type="gramStart"/>
      <w:r w:rsidRPr="00F5663E">
        <w:rPr>
          <w:b/>
          <w:color w:val="000000"/>
          <w:sz w:val="28"/>
          <w:szCs w:val="28"/>
        </w:rPr>
        <w:t>утратившим</w:t>
      </w:r>
      <w:proofErr w:type="gramEnd"/>
      <w:r w:rsidRPr="00F5663E">
        <w:rPr>
          <w:b/>
          <w:color w:val="000000"/>
          <w:sz w:val="28"/>
          <w:szCs w:val="28"/>
        </w:rPr>
        <w:t xml:space="preserve"> силу решения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совета депутатов МО Сертолово от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22.03.2016 г. №21 «Об утверждении </w:t>
      </w:r>
    </w:p>
    <w:p w:rsidR="00F5663E" w:rsidRP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Положения о порядке сообщения лицами,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 w:rsidRPr="00F5663E">
        <w:rPr>
          <w:b/>
          <w:color w:val="000000"/>
          <w:sz w:val="28"/>
          <w:szCs w:val="28"/>
        </w:rPr>
        <w:t>замещающими</w:t>
      </w:r>
      <w:proofErr w:type="gramEnd"/>
      <w:r w:rsidRPr="00F5663E">
        <w:rPr>
          <w:b/>
          <w:color w:val="000000"/>
          <w:sz w:val="28"/>
          <w:szCs w:val="28"/>
        </w:rPr>
        <w:t xml:space="preserve"> муниципальные должности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и должности муниципальной службы </w:t>
      </w:r>
    </w:p>
    <w:p w:rsidR="00F5663E" w:rsidRP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в органах местного самоуправления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МО Сертолово о возникновении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личной заинтересованности </w:t>
      </w:r>
      <w:proofErr w:type="gramStart"/>
      <w:r w:rsidRPr="00F5663E">
        <w:rPr>
          <w:b/>
          <w:color w:val="000000"/>
          <w:sz w:val="28"/>
          <w:szCs w:val="28"/>
        </w:rPr>
        <w:t>при</w:t>
      </w:r>
      <w:proofErr w:type="gramEnd"/>
      <w:r w:rsidRPr="00F5663E">
        <w:rPr>
          <w:b/>
          <w:color w:val="000000"/>
          <w:sz w:val="28"/>
          <w:szCs w:val="28"/>
        </w:rPr>
        <w:t xml:space="preserve">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gramStart"/>
      <w:r w:rsidRPr="00F5663E">
        <w:rPr>
          <w:b/>
          <w:color w:val="000000"/>
          <w:sz w:val="28"/>
          <w:szCs w:val="28"/>
        </w:rPr>
        <w:t>исполнении</w:t>
      </w:r>
      <w:proofErr w:type="gramEnd"/>
      <w:r w:rsidRPr="00F5663E">
        <w:rPr>
          <w:b/>
          <w:color w:val="000000"/>
          <w:sz w:val="28"/>
          <w:szCs w:val="28"/>
        </w:rPr>
        <w:t xml:space="preserve"> должностных обязанностей, </w:t>
      </w:r>
    </w:p>
    <w:p w:rsidR="00F5663E" w:rsidRDefault="00F5663E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5663E">
        <w:rPr>
          <w:b/>
          <w:color w:val="000000"/>
          <w:sz w:val="28"/>
          <w:szCs w:val="28"/>
        </w:rPr>
        <w:t xml:space="preserve">которая приводит или может привести </w:t>
      </w:r>
    </w:p>
    <w:p w:rsidR="00F5663E" w:rsidRPr="00F5663E" w:rsidRDefault="003157F2" w:rsidP="00F5663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конфликту интересов»</w:t>
      </w:r>
    </w:p>
    <w:bookmarkEnd w:id="0"/>
    <w:p w:rsidR="00E2116E" w:rsidRPr="00477223" w:rsidRDefault="0084507C" w:rsidP="00B45F0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2116E" w:rsidRDefault="00E2116E" w:rsidP="00E2116E">
      <w:pPr>
        <w:shd w:val="clear" w:color="auto" w:fill="FFFFFF"/>
        <w:ind w:firstLine="912"/>
        <w:jc w:val="both"/>
        <w:rPr>
          <w:color w:val="000000"/>
          <w:sz w:val="28"/>
          <w:szCs w:val="28"/>
        </w:rPr>
      </w:pPr>
    </w:p>
    <w:p w:rsidR="00573054" w:rsidRDefault="00573054" w:rsidP="0078403D">
      <w:pPr>
        <w:pStyle w:val="ConsPlusNormal"/>
        <w:ind w:firstLine="708"/>
        <w:jc w:val="both"/>
        <w:rPr>
          <w:b w:val="0"/>
        </w:rPr>
      </w:pPr>
    </w:p>
    <w:p w:rsidR="00E2116E" w:rsidRDefault="00E2116E" w:rsidP="000227C6">
      <w:pPr>
        <w:pStyle w:val="ConsPlusNormal"/>
        <w:ind w:firstLine="708"/>
        <w:jc w:val="both"/>
        <w:rPr>
          <w:b w:val="0"/>
        </w:rPr>
      </w:pPr>
      <w:r w:rsidRPr="0078403D">
        <w:rPr>
          <w:b w:val="0"/>
        </w:rPr>
        <w:t>В</w:t>
      </w:r>
      <w:r w:rsidR="00E076FE" w:rsidRPr="0078403D">
        <w:rPr>
          <w:b w:val="0"/>
        </w:rPr>
        <w:t xml:space="preserve"> </w:t>
      </w:r>
      <w:r w:rsidRPr="0078403D">
        <w:rPr>
          <w:b w:val="0"/>
        </w:rPr>
        <w:t xml:space="preserve"> соответствии  </w:t>
      </w:r>
      <w:r w:rsidR="00E076FE" w:rsidRPr="0078403D">
        <w:rPr>
          <w:b w:val="0"/>
        </w:rPr>
        <w:t xml:space="preserve">с </w:t>
      </w:r>
      <w:r w:rsidR="00BF6DCC">
        <w:rPr>
          <w:b w:val="0"/>
        </w:rPr>
        <w:t>Федеральным законом от 02.03.</w:t>
      </w:r>
      <w:r w:rsidR="00BF6DCC" w:rsidRPr="0078403D">
        <w:rPr>
          <w:b w:val="0"/>
        </w:rPr>
        <w:t>2007</w:t>
      </w:r>
      <w:r w:rsidR="00BF6DCC">
        <w:rPr>
          <w:b w:val="0"/>
        </w:rPr>
        <w:t xml:space="preserve"> г.</w:t>
      </w:r>
      <w:r w:rsidR="00BF6DCC" w:rsidRPr="0078403D">
        <w:rPr>
          <w:b w:val="0"/>
        </w:rPr>
        <w:t xml:space="preserve"> №25-ФЗ «О муниципальной службе в Российской Федерации»,</w:t>
      </w:r>
      <w:r w:rsidR="00BF6DCC">
        <w:rPr>
          <w:b w:val="0"/>
        </w:rPr>
        <w:t xml:space="preserve"> </w:t>
      </w:r>
      <w:r w:rsidRPr="0078403D">
        <w:rPr>
          <w:b w:val="0"/>
        </w:rPr>
        <w:t xml:space="preserve">Федеральным </w:t>
      </w:r>
      <w:r w:rsidR="00E076FE" w:rsidRPr="0078403D">
        <w:rPr>
          <w:b w:val="0"/>
        </w:rPr>
        <w:t xml:space="preserve"> </w:t>
      </w:r>
      <w:r w:rsidRPr="0078403D">
        <w:rPr>
          <w:b w:val="0"/>
        </w:rPr>
        <w:t xml:space="preserve">законом </w:t>
      </w:r>
      <w:r w:rsidR="00E076FE" w:rsidRPr="0078403D">
        <w:rPr>
          <w:b w:val="0"/>
        </w:rPr>
        <w:t xml:space="preserve">  </w:t>
      </w:r>
      <w:proofErr w:type="gramStart"/>
      <w:r w:rsidRPr="0078403D">
        <w:rPr>
          <w:b w:val="0"/>
        </w:rPr>
        <w:t xml:space="preserve">от </w:t>
      </w:r>
      <w:r w:rsidR="00E076FE" w:rsidRPr="0078403D">
        <w:rPr>
          <w:b w:val="0"/>
        </w:rPr>
        <w:t xml:space="preserve"> </w:t>
      </w:r>
      <w:r w:rsidR="00BF6DCC">
        <w:rPr>
          <w:b w:val="0"/>
        </w:rPr>
        <w:t xml:space="preserve"> 25.12.2008 г.</w:t>
      </w:r>
      <w:r w:rsidR="00E076FE" w:rsidRPr="0078403D">
        <w:rPr>
          <w:b w:val="0"/>
        </w:rPr>
        <w:t xml:space="preserve"> </w:t>
      </w:r>
      <w:r w:rsidR="00BF6DCC">
        <w:rPr>
          <w:b w:val="0"/>
        </w:rPr>
        <w:t>№</w:t>
      </w:r>
      <w:r w:rsidRPr="0078403D">
        <w:rPr>
          <w:b w:val="0"/>
        </w:rPr>
        <w:t>273-Ф</w:t>
      </w:r>
      <w:r w:rsidR="00E076FE" w:rsidRPr="0078403D">
        <w:rPr>
          <w:b w:val="0"/>
        </w:rPr>
        <w:t xml:space="preserve">З </w:t>
      </w:r>
      <w:r w:rsidRPr="0078403D">
        <w:rPr>
          <w:b w:val="0"/>
        </w:rPr>
        <w:t>«О противодействии коррупции»</w:t>
      </w:r>
      <w:r w:rsidR="00E076FE" w:rsidRPr="0078403D">
        <w:rPr>
          <w:b w:val="0"/>
        </w:rPr>
        <w:t xml:space="preserve">, </w:t>
      </w:r>
      <w:r w:rsidRPr="0078403D">
        <w:rPr>
          <w:b w:val="0"/>
        </w:rPr>
        <w:t xml:space="preserve"> </w:t>
      </w:r>
      <w:r w:rsidR="00E076FE" w:rsidRPr="0078403D">
        <w:rPr>
          <w:b w:val="0"/>
        </w:rPr>
        <w:t>о</w:t>
      </w:r>
      <w:r w:rsidRPr="0078403D">
        <w:rPr>
          <w:b w:val="0"/>
        </w:rPr>
        <w:t>бластн</w:t>
      </w:r>
      <w:r w:rsidR="00AA482C" w:rsidRPr="0078403D">
        <w:rPr>
          <w:b w:val="0"/>
        </w:rPr>
        <w:t>ым</w:t>
      </w:r>
      <w:r w:rsidRPr="0078403D">
        <w:rPr>
          <w:b w:val="0"/>
        </w:rPr>
        <w:t xml:space="preserve"> закон</w:t>
      </w:r>
      <w:r w:rsidR="00AA482C" w:rsidRPr="0078403D">
        <w:rPr>
          <w:b w:val="0"/>
        </w:rPr>
        <w:t>ом</w:t>
      </w:r>
      <w:r w:rsidRPr="0078403D">
        <w:rPr>
          <w:b w:val="0"/>
        </w:rPr>
        <w:t xml:space="preserve"> Ленинградск</w:t>
      </w:r>
      <w:r w:rsidR="00BF6DCC">
        <w:rPr>
          <w:b w:val="0"/>
        </w:rPr>
        <w:t>ой области от 11.03.2008 г. №</w:t>
      </w:r>
      <w:r w:rsidRPr="0078403D">
        <w:rPr>
          <w:b w:val="0"/>
        </w:rPr>
        <w:t>14-оз «О правовом регулировании муниципальной службы в Ленинградской области»</w:t>
      </w:r>
      <w:r w:rsidR="00E076FE" w:rsidRPr="0078403D">
        <w:rPr>
          <w:b w:val="0"/>
        </w:rPr>
        <w:t>,</w:t>
      </w:r>
      <w:r w:rsidR="00477223" w:rsidRPr="0078403D">
        <w:rPr>
          <w:b w:val="0"/>
        </w:rPr>
        <w:t xml:space="preserve"> </w:t>
      </w:r>
      <w:r w:rsidR="007B5EE8">
        <w:rPr>
          <w:b w:val="0"/>
        </w:rPr>
        <w:t>на основании Указа</w:t>
      </w:r>
      <w:r w:rsidR="00E076FE" w:rsidRPr="0078403D">
        <w:rPr>
          <w:b w:val="0"/>
        </w:rPr>
        <w:t xml:space="preserve"> Президента Российской</w:t>
      </w:r>
      <w:r w:rsidRPr="0078403D">
        <w:rPr>
          <w:b w:val="0"/>
        </w:rPr>
        <w:t xml:space="preserve"> </w:t>
      </w:r>
      <w:r w:rsidR="00B45F00">
        <w:rPr>
          <w:b w:val="0"/>
        </w:rPr>
        <w:t>Федерации от 22</w:t>
      </w:r>
      <w:r w:rsidR="00BF6DCC">
        <w:rPr>
          <w:b w:val="0"/>
        </w:rPr>
        <w:t>.12.</w:t>
      </w:r>
      <w:r w:rsidR="00B45F00">
        <w:rPr>
          <w:b w:val="0"/>
        </w:rPr>
        <w:t>2015</w:t>
      </w:r>
      <w:r w:rsidR="00BF6DCC">
        <w:rPr>
          <w:b w:val="0"/>
        </w:rPr>
        <w:t xml:space="preserve"> г.</w:t>
      </w:r>
      <w:r w:rsidR="00B45F00">
        <w:rPr>
          <w:b w:val="0"/>
        </w:rPr>
        <w:t xml:space="preserve"> № 650</w:t>
      </w:r>
      <w:r w:rsidR="002657BA">
        <w:rPr>
          <w:b w:val="0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</w:t>
      </w:r>
      <w:r w:rsidR="000227C6">
        <w:rPr>
          <w:b w:val="0"/>
        </w:rPr>
        <w:t>службы, и иными лицами о возникновении личной заинтересованности при исполнении должностных обязанностей, которая приводит</w:t>
      </w:r>
      <w:proofErr w:type="gramEnd"/>
      <w:r w:rsidR="000227C6">
        <w:rPr>
          <w:b w:val="0"/>
        </w:rPr>
        <w:t xml:space="preserve"> или может привести к конфликту интересов, и о внесении изменений в некоторые акты п</w:t>
      </w:r>
      <w:r w:rsidR="00BF6DCC">
        <w:rPr>
          <w:b w:val="0"/>
        </w:rPr>
        <w:t>резидента Российской Федерации»</w:t>
      </w:r>
      <w:r w:rsidR="000A1640">
        <w:rPr>
          <w:b w:val="0"/>
        </w:rPr>
        <w:t xml:space="preserve">, </w:t>
      </w:r>
      <w:r w:rsidRPr="0078403D">
        <w:rPr>
          <w:b w:val="0"/>
        </w:rPr>
        <w:t>совет депутатов приня</w:t>
      </w:r>
      <w:r w:rsidR="00E076FE" w:rsidRPr="0078403D">
        <w:rPr>
          <w:b w:val="0"/>
        </w:rPr>
        <w:t>л</w:t>
      </w:r>
      <w:r w:rsidRPr="0078403D">
        <w:rPr>
          <w:b w:val="0"/>
        </w:rPr>
        <w:t xml:space="preserve"> </w:t>
      </w:r>
    </w:p>
    <w:p w:rsidR="00BF6DCC" w:rsidRPr="0078403D" w:rsidRDefault="00BF6DCC" w:rsidP="000227C6">
      <w:pPr>
        <w:pStyle w:val="ConsPlusNormal"/>
        <w:ind w:firstLine="708"/>
        <w:jc w:val="both"/>
        <w:rPr>
          <w:b w:val="0"/>
        </w:rPr>
      </w:pPr>
    </w:p>
    <w:p w:rsidR="00E2116E" w:rsidRDefault="00E2116E" w:rsidP="007B5EE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РЕШЕНИЕ:</w:t>
      </w:r>
    </w:p>
    <w:p w:rsidR="00AA482C" w:rsidRDefault="00AA482C" w:rsidP="00E2116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0099E" w:rsidRDefault="003A1B8B" w:rsidP="0060099E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A1B8B">
        <w:rPr>
          <w:color w:val="000000"/>
          <w:sz w:val="28"/>
          <w:szCs w:val="28"/>
        </w:rPr>
        <w:lastRenderedPageBreak/>
        <w:t xml:space="preserve">  </w:t>
      </w:r>
      <w:r w:rsidR="0060099E">
        <w:rPr>
          <w:color w:val="000000"/>
          <w:sz w:val="28"/>
          <w:szCs w:val="28"/>
        </w:rPr>
        <w:t xml:space="preserve">Признать утратившим силу решение совета депутатов МО </w:t>
      </w:r>
    </w:p>
    <w:p w:rsidR="00951A48" w:rsidRDefault="0060099E" w:rsidP="006009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Сертолово от 22.03.2016 г. №21 «Об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МО Сертолово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525B0" w:rsidRPr="00A162B1" w:rsidRDefault="00BD590C" w:rsidP="002525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5663E">
        <w:rPr>
          <w:color w:val="000000"/>
          <w:spacing w:val="-2"/>
          <w:sz w:val="28"/>
          <w:szCs w:val="28"/>
        </w:rPr>
        <w:t>2</w:t>
      </w:r>
      <w:r w:rsidR="00E2116E">
        <w:rPr>
          <w:color w:val="000000"/>
          <w:spacing w:val="-2"/>
          <w:sz w:val="28"/>
          <w:szCs w:val="28"/>
        </w:rPr>
        <w:t>.</w:t>
      </w:r>
      <w:r w:rsidR="00E51848" w:rsidRPr="00E51848">
        <w:rPr>
          <w:sz w:val="28"/>
          <w:szCs w:val="28"/>
        </w:rPr>
        <w:t xml:space="preserve"> </w:t>
      </w:r>
      <w:r w:rsidR="002525B0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   </w:t>
      </w:r>
    </w:p>
    <w:p w:rsidR="002525B0" w:rsidRPr="00B40DD5" w:rsidRDefault="00F5663E" w:rsidP="002525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2525B0" w:rsidRPr="00B40DD5">
        <w:rPr>
          <w:sz w:val="28"/>
          <w:szCs w:val="28"/>
        </w:rPr>
        <w:t xml:space="preserve">. </w:t>
      </w:r>
      <w:proofErr w:type="gramStart"/>
      <w:r w:rsidR="002525B0" w:rsidRPr="00B40DD5">
        <w:rPr>
          <w:sz w:val="28"/>
          <w:szCs w:val="28"/>
        </w:rPr>
        <w:t>Контроль за</w:t>
      </w:r>
      <w:proofErr w:type="gramEnd"/>
      <w:r w:rsidR="002525B0" w:rsidRPr="00B40DD5">
        <w:rPr>
          <w:sz w:val="28"/>
          <w:szCs w:val="28"/>
        </w:rPr>
        <w:t xml:space="preserve"> исполнением настоящего решения оставляю за собой.</w:t>
      </w:r>
    </w:p>
    <w:p w:rsidR="00BE1E9F" w:rsidRDefault="00BE1E9F" w:rsidP="00226FBA">
      <w:pPr>
        <w:jc w:val="both"/>
        <w:rPr>
          <w:b/>
          <w:sz w:val="28"/>
          <w:szCs w:val="28"/>
        </w:rPr>
      </w:pPr>
    </w:p>
    <w:p w:rsidR="00573054" w:rsidRDefault="00573054" w:rsidP="00226FBA">
      <w:pPr>
        <w:jc w:val="both"/>
        <w:rPr>
          <w:b/>
          <w:sz w:val="28"/>
          <w:szCs w:val="28"/>
        </w:rPr>
      </w:pPr>
    </w:p>
    <w:p w:rsidR="00C80BDC" w:rsidRPr="0099475D" w:rsidRDefault="00852580" w:rsidP="00226FBA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 xml:space="preserve">Глава </w:t>
      </w:r>
      <w:proofErr w:type="gramStart"/>
      <w:r w:rsidRPr="0099475D">
        <w:rPr>
          <w:b/>
          <w:sz w:val="28"/>
          <w:szCs w:val="28"/>
        </w:rPr>
        <w:t>муниципального</w:t>
      </w:r>
      <w:proofErr w:type="gramEnd"/>
      <w:r w:rsidR="00A162B1" w:rsidRPr="0099475D">
        <w:rPr>
          <w:b/>
          <w:sz w:val="28"/>
          <w:szCs w:val="28"/>
        </w:rPr>
        <w:t xml:space="preserve">          </w:t>
      </w:r>
    </w:p>
    <w:p w:rsidR="009022FC" w:rsidRPr="0099475D" w:rsidRDefault="00852580" w:rsidP="00226FBA">
      <w:pPr>
        <w:jc w:val="both"/>
        <w:rPr>
          <w:b/>
          <w:sz w:val="28"/>
          <w:szCs w:val="28"/>
        </w:rPr>
      </w:pPr>
      <w:r w:rsidRPr="0099475D">
        <w:rPr>
          <w:b/>
          <w:sz w:val="28"/>
          <w:szCs w:val="28"/>
        </w:rPr>
        <w:t>образования</w:t>
      </w:r>
      <w:r w:rsidR="00B349DC" w:rsidRPr="0099475D">
        <w:rPr>
          <w:b/>
          <w:sz w:val="28"/>
          <w:szCs w:val="28"/>
        </w:rPr>
        <w:t xml:space="preserve"> </w:t>
      </w:r>
      <w:r w:rsidR="00226FBA" w:rsidRPr="0099475D">
        <w:rPr>
          <w:b/>
          <w:sz w:val="28"/>
          <w:szCs w:val="28"/>
        </w:rPr>
        <w:t xml:space="preserve">             </w:t>
      </w:r>
      <w:r w:rsidR="00A162B1" w:rsidRPr="0099475D">
        <w:rPr>
          <w:b/>
          <w:sz w:val="28"/>
          <w:szCs w:val="28"/>
        </w:rPr>
        <w:t xml:space="preserve"> </w:t>
      </w:r>
      <w:r w:rsidR="00C80BDC" w:rsidRPr="0099475D">
        <w:rPr>
          <w:b/>
          <w:sz w:val="28"/>
          <w:szCs w:val="28"/>
        </w:rPr>
        <w:tab/>
      </w:r>
      <w:r w:rsidR="00C80BDC" w:rsidRPr="0099475D">
        <w:rPr>
          <w:b/>
          <w:sz w:val="28"/>
          <w:szCs w:val="28"/>
        </w:rPr>
        <w:tab/>
      </w:r>
      <w:r w:rsidR="00226FBA" w:rsidRPr="0099475D">
        <w:rPr>
          <w:b/>
          <w:sz w:val="28"/>
          <w:szCs w:val="28"/>
        </w:rPr>
        <w:t xml:space="preserve"> </w:t>
      </w:r>
      <w:r w:rsidRPr="0099475D">
        <w:rPr>
          <w:b/>
          <w:sz w:val="28"/>
          <w:szCs w:val="28"/>
        </w:rPr>
        <w:t xml:space="preserve">            </w:t>
      </w:r>
      <w:r w:rsidR="00A162B1" w:rsidRPr="0099475D">
        <w:rPr>
          <w:b/>
          <w:sz w:val="28"/>
          <w:szCs w:val="28"/>
        </w:rPr>
        <w:t xml:space="preserve">                                </w:t>
      </w:r>
      <w:r w:rsidR="0060099E">
        <w:rPr>
          <w:b/>
          <w:sz w:val="28"/>
          <w:szCs w:val="28"/>
        </w:rPr>
        <w:t xml:space="preserve">С.В. </w:t>
      </w:r>
      <w:proofErr w:type="spellStart"/>
      <w:r w:rsidR="0060099E">
        <w:rPr>
          <w:b/>
          <w:sz w:val="28"/>
          <w:szCs w:val="28"/>
        </w:rPr>
        <w:t>Коломыцев</w:t>
      </w:r>
      <w:proofErr w:type="spellEnd"/>
    </w:p>
    <w:p w:rsidR="00A12D34" w:rsidRDefault="00A12D34" w:rsidP="00F927BA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12D34" w:rsidSect="008B1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019D"/>
    <w:multiLevelType w:val="hybridMultilevel"/>
    <w:tmpl w:val="47AE4C48"/>
    <w:lvl w:ilvl="0" w:tplc="F470130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B65339"/>
    <w:multiLevelType w:val="hybridMultilevel"/>
    <w:tmpl w:val="CDBC2A32"/>
    <w:lvl w:ilvl="0" w:tplc="2B5CE7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61ADCB4">
      <w:numFmt w:val="none"/>
      <w:lvlText w:val=""/>
      <w:lvlJc w:val="left"/>
      <w:pPr>
        <w:tabs>
          <w:tab w:val="num" w:pos="360"/>
        </w:tabs>
      </w:pPr>
    </w:lvl>
    <w:lvl w:ilvl="2" w:tplc="75280B50">
      <w:numFmt w:val="none"/>
      <w:lvlText w:val=""/>
      <w:lvlJc w:val="left"/>
      <w:pPr>
        <w:tabs>
          <w:tab w:val="num" w:pos="360"/>
        </w:tabs>
      </w:pPr>
    </w:lvl>
    <w:lvl w:ilvl="3" w:tplc="5D56144A">
      <w:numFmt w:val="none"/>
      <w:lvlText w:val=""/>
      <w:lvlJc w:val="left"/>
      <w:pPr>
        <w:tabs>
          <w:tab w:val="num" w:pos="360"/>
        </w:tabs>
      </w:pPr>
    </w:lvl>
    <w:lvl w:ilvl="4" w:tplc="A53EEDD2">
      <w:numFmt w:val="none"/>
      <w:lvlText w:val=""/>
      <w:lvlJc w:val="left"/>
      <w:pPr>
        <w:tabs>
          <w:tab w:val="num" w:pos="360"/>
        </w:tabs>
      </w:pPr>
    </w:lvl>
    <w:lvl w:ilvl="5" w:tplc="48E4D9A2">
      <w:numFmt w:val="none"/>
      <w:lvlText w:val=""/>
      <w:lvlJc w:val="left"/>
      <w:pPr>
        <w:tabs>
          <w:tab w:val="num" w:pos="360"/>
        </w:tabs>
      </w:pPr>
    </w:lvl>
    <w:lvl w:ilvl="6" w:tplc="DDEC2460">
      <w:numFmt w:val="none"/>
      <w:lvlText w:val=""/>
      <w:lvlJc w:val="left"/>
      <w:pPr>
        <w:tabs>
          <w:tab w:val="num" w:pos="360"/>
        </w:tabs>
      </w:pPr>
    </w:lvl>
    <w:lvl w:ilvl="7" w:tplc="E272B004">
      <w:numFmt w:val="none"/>
      <w:lvlText w:val=""/>
      <w:lvlJc w:val="left"/>
      <w:pPr>
        <w:tabs>
          <w:tab w:val="num" w:pos="360"/>
        </w:tabs>
      </w:pPr>
    </w:lvl>
    <w:lvl w:ilvl="8" w:tplc="1D8623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B580E59"/>
    <w:multiLevelType w:val="hybridMultilevel"/>
    <w:tmpl w:val="0F14E79A"/>
    <w:lvl w:ilvl="0" w:tplc="D018C6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13E27"/>
    <w:rsid w:val="000227C6"/>
    <w:rsid w:val="00070BAB"/>
    <w:rsid w:val="000A14B6"/>
    <w:rsid w:val="000A1640"/>
    <w:rsid w:val="000B34CD"/>
    <w:rsid w:val="000E4F4D"/>
    <w:rsid w:val="00116887"/>
    <w:rsid w:val="001400DB"/>
    <w:rsid w:val="00145C63"/>
    <w:rsid w:val="00145FD1"/>
    <w:rsid w:val="0014659D"/>
    <w:rsid w:val="0014716A"/>
    <w:rsid w:val="0015261C"/>
    <w:rsid w:val="00175CDF"/>
    <w:rsid w:val="001A17B8"/>
    <w:rsid w:val="001A1D72"/>
    <w:rsid w:val="001A6177"/>
    <w:rsid w:val="001B6D66"/>
    <w:rsid w:val="001E5E84"/>
    <w:rsid w:val="001F6768"/>
    <w:rsid w:val="00210105"/>
    <w:rsid w:val="00215195"/>
    <w:rsid w:val="00226FBA"/>
    <w:rsid w:val="00230849"/>
    <w:rsid w:val="0024570F"/>
    <w:rsid w:val="0024725A"/>
    <w:rsid w:val="002525B0"/>
    <w:rsid w:val="002657BA"/>
    <w:rsid w:val="002B28D4"/>
    <w:rsid w:val="002B61B0"/>
    <w:rsid w:val="002B72F6"/>
    <w:rsid w:val="002C4FCE"/>
    <w:rsid w:val="002E0F43"/>
    <w:rsid w:val="00301B67"/>
    <w:rsid w:val="003157F2"/>
    <w:rsid w:val="00324CB7"/>
    <w:rsid w:val="0032682D"/>
    <w:rsid w:val="00340388"/>
    <w:rsid w:val="00354958"/>
    <w:rsid w:val="003702BB"/>
    <w:rsid w:val="00393314"/>
    <w:rsid w:val="00394EFC"/>
    <w:rsid w:val="003A1B89"/>
    <w:rsid w:val="003A1B8B"/>
    <w:rsid w:val="003D02C4"/>
    <w:rsid w:val="003F006B"/>
    <w:rsid w:val="003F1E9F"/>
    <w:rsid w:val="00423207"/>
    <w:rsid w:val="0046363D"/>
    <w:rsid w:val="00477223"/>
    <w:rsid w:val="00482D2F"/>
    <w:rsid w:val="00487861"/>
    <w:rsid w:val="004A6A1F"/>
    <w:rsid w:val="004D0B33"/>
    <w:rsid w:val="004D142E"/>
    <w:rsid w:val="00510F6D"/>
    <w:rsid w:val="005315B6"/>
    <w:rsid w:val="00531B4C"/>
    <w:rsid w:val="00536657"/>
    <w:rsid w:val="005538C2"/>
    <w:rsid w:val="005656F8"/>
    <w:rsid w:val="00573054"/>
    <w:rsid w:val="00587015"/>
    <w:rsid w:val="005B0B6F"/>
    <w:rsid w:val="005D66C5"/>
    <w:rsid w:val="0060099E"/>
    <w:rsid w:val="006041EB"/>
    <w:rsid w:val="00646E28"/>
    <w:rsid w:val="006547F3"/>
    <w:rsid w:val="00665979"/>
    <w:rsid w:val="0068224E"/>
    <w:rsid w:val="00696C68"/>
    <w:rsid w:val="006C1A66"/>
    <w:rsid w:val="0071588C"/>
    <w:rsid w:val="007165DF"/>
    <w:rsid w:val="00723861"/>
    <w:rsid w:val="00757070"/>
    <w:rsid w:val="0078403D"/>
    <w:rsid w:val="007A4C4D"/>
    <w:rsid w:val="007B5EE8"/>
    <w:rsid w:val="007D2D57"/>
    <w:rsid w:val="007D5C84"/>
    <w:rsid w:val="007E6A27"/>
    <w:rsid w:val="008212FE"/>
    <w:rsid w:val="00836807"/>
    <w:rsid w:val="0084507C"/>
    <w:rsid w:val="00852580"/>
    <w:rsid w:val="00882C7A"/>
    <w:rsid w:val="008B1AA3"/>
    <w:rsid w:val="008B42CD"/>
    <w:rsid w:val="008C574B"/>
    <w:rsid w:val="008D1D86"/>
    <w:rsid w:val="008D70AC"/>
    <w:rsid w:val="008E3690"/>
    <w:rsid w:val="009022FC"/>
    <w:rsid w:val="0093347B"/>
    <w:rsid w:val="00950F15"/>
    <w:rsid w:val="00951A48"/>
    <w:rsid w:val="009604F7"/>
    <w:rsid w:val="00966E3B"/>
    <w:rsid w:val="009711A9"/>
    <w:rsid w:val="0099475D"/>
    <w:rsid w:val="009B5704"/>
    <w:rsid w:val="00A05B29"/>
    <w:rsid w:val="00A12D34"/>
    <w:rsid w:val="00A162B1"/>
    <w:rsid w:val="00A22198"/>
    <w:rsid w:val="00A23EBA"/>
    <w:rsid w:val="00A256F8"/>
    <w:rsid w:val="00A51BB4"/>
    <w:rsid w:val="00A72F5E"/>
    <w:rsid w:val="00A906F6"/>
    <w:rsid w:val="00A915B6"/>
    <w:rsid w:val="00A94821"/>
    <w:rsid w:val="00AA482C"/>
    <w:rsid w:val="00AB7479"/>
    <w:rsid w:val="00B00022"/>
    <w:rsid w:val="00B00AF3"/>
    <w:rsid w:val="00B2560B"/>
    <w:rsid w:val="00B26EC0"/>
    <w:rsid w:val="00B349DC"/>
    <w:rsid w:val="00B3634F"/>
    <w:rsid w:val="00B429CC"/>
    <w:rsid w:val="00B45F00"/>
    <w:rsid w:val="00BD04A7"/>
    <w:rsid w:val="00BD590C"/>
    <w:rsid w:val="00BE1E9F"/>
    <w:rsid w:val="00BF02BE"/>
    <w:rsid w:val="00BF6DCC"/>
    <w:rsid w:val="00C05FE1"/>
    <w:rsid w:val="00C331D9"/>
    <w:rsid w:val="00C4025E"/>
    <w:rsid w:val="00C5697D"/>
    <w:rsid w:val="00C80BDC"/>
    <w:rsid w:val="00CB60F2"/>
    <w:rsid w:val="00CB73DB"/>
    <w:rsid w:val="00CD21A6"/>
    <w:rsid w:val="00D035B8"/>
    <w:rsid w:val="00D14286"/>
    <w:rsid w:val="00D16EFF"/>
    <w:rsid w:val="00D224A7"/>
    <w:rsid w:val="00D233F5"/>
    <w:rsid w:val="00D415B5"/>
    <w:rsid w:val="00D45E42"/>
    <w:rsid w:val="00D81913"/>
    <w:rsid w:val="00D9009D"/>
    <w:rsid w:val="00D97BC8"/>
    <w:rsid w:val="00DC527D"/>
    <w:rsid w:val="00DE684B"/>
    <w:rsid w:val="00E02E23"/>
    <w:rsid w:val="00E076FE"/>
    <w:rsid w:val="00E2116E"/>
    <w:rsid w:val="00E25DA6"/>
    <w:rsid w:val="00E34AF5"/>
    <w:rsid w:val="00E51250"/>
    <w:rsid w:val="00E51848"/>
    <w:rsid w:val="00E66E50"/>
    <w:rsid w:val="00E8321C"/>
    <w:rsid w:val="00E96A33"/>
    <w:rsid w:val="00E9745C"/>
    <w:rsid w:val="00EC5A88"/>
    <w:rsid w:val="00EF521D"/>
    <w:rsid w:val="00F16215"/>
    <w:rsid w:val="00F22610"/>
    <w:rsid w:val="00F3433E"/>
    <w:rsid w:val="00F5663E"/>
    <w:rsid w:val="00F5782D"/>
    <w:rsid w:val="00F646AC"/>
    <w:rsid w:val="00F84DF2"/>
    <w:rsid w:val="00F927BA"/>
    <w:rsid w:val="00FA6508"/>
    <w:rsid w:val="00FD071B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1471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D415B5"/>
    <w:rPr>
      <w:color w:val="0000FF"/>
      <w:u w:val="single"/>
    </w:rPr>
  </w:style>
  <w:style w:type="paragraph" w:customStyle="1" w:styleId="ConsPlusNormal">
    <w:name w:val="ConsPlusNormal"/>
    <w:rsid w:val="0078403D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ЕЛЕНА</dc:creator>
  <cp:keywords/>
  <dc:description/>
  <cp:lastModifiedBy>совет депутатов</cp:lastModifiedBy>
  <cp:revision>3</cp:revision>
  <cp:lastPrinted>2023-12-11T14:01:00Z</cp:lastPrinted>
  <dcterms:created xsi:type="dcterms:W3CDTF">2023-12-11T14:01:00Z</dcterms:created>
  <dcterms:modified xsi:type="dcterms:W3CDTF">2023-12-20T09:09:00Z</dcterms:modified>
</cp:coreProperties>
</file>